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9C4CF" w14:textId="668FB2E5" w:rsidR="00211370" w:rsidRPr="00F17DE8" w:rsidRDefault="00C66431" w:rsidP="00F17DE8">
      <w:pPr>
        <w:rPr>
          <w:sz w:val="22"/>
          <w:szCs w:val="20"/>
        </w:rPr>
      </w:pPr>
      <w:r w:rsidRPr="00F17DE8">
        <w:rPr>
          <w:sz w:val="22"/>
          <w:szCs w:val="20"/>
        </w:rPr>
        <w:t xml:space="preserve">Příloha č. </w:t>
      </w:r>
      <w:r w:rsidR="00B925AA">
        <w:rPr>
          <w:sz w:val="22"/>
          <w:szCs w:val="20"/>
        </w:rPr>
        <w:t>2</w:t>
      </w:r>
      <w:r w:rsidRPr="00F17DE8">
        <w:rPr>
          <w:sz w:val="22"/>
          <w:szCs w:val="20"/>
        </w:rPr>
        <w:t xml:space="preserve"> – Kryc</w:t>
      </w:r>
      <w:r w:rsidR="00B851DA">
        <w:rPr>
          <w:sz w:val="22"/>
          <w:szCs w:val="20"/>
        </w:rPr>
        <w:t>í</w:t>
      </w:r>
      <w:r w:rsidRPr="00F17DE8">
        <w:rPr>
          <w:sz w:val="22"/>
          <w:szCs w:val="20"/>
        </w:rPr>
        <w:t xml:space="preserve"> list nabídky</w:t>
      </w:r>
    </w:p>
    <w:p w14:paraId="3BFDE2DE" w14:textId="77777777" w:rsidR="00C8308D" w:rsidRDefault="00C8308D" w:rsidP="00C8308D">
      <w:pPr>
        <w:jc w:val="right"/>
      </w:pPr>
    </w:p>
    <w:p w14:paraId="179FFCDD" w14:textId="2771A918" w:rsidR="00622BBB" w:rsidRPr="008B51CB" w:rsidRDefault="00C92FAB" w:rsidP="00C92FAB">
      <w:pPr>
        <w:jc w:val="center"/>
        <w:rPr>
          <w:b/>
          <w:bCs/>
          <w:sz w:val="32"/>
          <w:szCs w:val="32"/>
        </w:rPr>
      </w:pPr>
      <w:r w:rsidRPr="008B51CB">
        <w:rPr>
          <w:b/>
          <w:bCs/>
          <w:sz w:val="32"/>
          <w:szCs w:val="32"/>
        </w:rPr>
        <w:t>Krycí list nabídky</w:t>
      </w:r>
    </w:p>
    <w:p w14:paraId="56CB9FFF" w14:textId="77777777" w:rsidR="00C92FAB" w:rsidRDefault="00C92FAB" w:rsidP="00C92FAB">
      <w:pPr>
        <w:rPr>
          <w:b/>
          <w:bCs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25"/>
        <w:gridCol w:w="1234"/>
        <w:gridCol w:w="1212"/>
        <w:gridCol w:w="2253"/>
        <w:gridCol w:w="3538"/>
      </w:tblGrid>
      <w:tr w:rsidR="00E836CA" w14:paraId="76E89215" w14:textId="77777777" w:rsidTr="758F68E0">
        <w:trPr>
          <w:trHeight w:val="729"/>
        </w:trPr>
        <w:tc>
          <w:tcPr>
            <w:tcW w:w="3271" w:type="dxa"/>
            <w:gridSpan w:val="3"/>
            <w:vAlign w:val="center"/>
          </w:tcPr>
          <w:p w14:paraId="04C0E2C4" w14:textId="79CBB5EC" w:rsidR="00E836CA" w:rsidRPr="00C66431" w:rsidRDefault="00E836CA" w:rsidP="00E836CA">
            <w:pPr>
              <w:rPr>
                <w:szCs w:val="24"/>
              </w:rPr>
            </w:pPr>
            <w:r w:rsidRPr="00C66431">
              <w:rPr>
                <w:szCs w:val="24"/>
              </w:rPr>
              <w:t>Název nabídky:</w:t>
            </w:r>
          </w:p>
        </w:tc>
        <w:tc>
          <w:tcPr>
            <w:tcW w:w="5791" w:type="dxa"/>
            <w:gridSpan w:val="2"/>
            <w:vAlign w:val="center"/>
          </w:tcPr>
          <w:p w14:paraId="76C822B6" w14:textId="031B437D" w:rsidR="00E836CA" w:rsidRPr="00A56315" w:rsidRDefault="00A4737E" w:rsidP="00A4737E">
            <w:pPr>
              <w:rPr>
                <w:b/>
                <w:bCs/>
                <w:szCs w:val="24"/>
              </w:rPr>
            </w:pPr>
            <w:r w:rsidRPr="00B56E5E">
              <w:rPr>
                <w:color w:val="000000"/>
                <w:sz w:val="22"/>
              </w:rPr>
              <w:t xml:space="preserve">NABÍDKA – PRODEJ </w:t>
            </w:r>
            <w:r w:rsidR="00392DAE">
              <w:rPr>
                <w:color w:val="000000"/>
                <w:sz w:val="22"/>
              </w:rPr>
              <w:t>TELEFONNÍCH ÚSTŘEDEN A TELEFONŮ</w:t>
            </w:r>
          </w:p>
        </w:tc>
      </w:tr>
      <w:tr w:rsidR="00C92FAB" w14:paraId="778A040B" w14:textId="77777777" w:rsidTr="758F68E0">
        <w:trPr>
          <w:trHeight w:val="570"/>
        </w:trPr>
        <w:tc>
          <w:tcPr>
            <w:tcW w:w="3271" w:type="dxa"/>
            <w:gridSpan w:val="3"/>
            <w:vAlign w:val="center"/>
          </w:tcPr>
          <w:p w14:paraId="0EA790C8" w14:textId="14D3F617" w:rsidR="00C92FAB" w:rsidRPr="00C66431" w:rsidRDefault="00C92FAB" w:rsidP="00E836CA">
            <w:pPr>
              <w:rPr>
                <w:szCs w:val="24"/>
              </w:rPr>
            </w:pPr>
            <w:r w:rsidRPr="00C66431">
              <w:rPr>
                <w:szCs w:val="24"/>
              </w:rPr>
              <w:t>Termín pro podání nabídek:</w:t>
            </w:r>
          </w:p>
        </w:tc>
        <w:tc>
          <w:tcPr>
            <w:tcW w:w="5791" w:type="dxa"/>
            <w:gridSpan w:val="2"/>
            <w:vAlign w:val="center"/>
          </w:tcPr>
          <w:p w14:paraId="4D6A068C" w14:textId="68D0A360" w:rsidR="00C92FAB" w:rsidRPr="00D70E0E" w:rsidRDefault="00D70E0E" w:rsidP="758F68E0">
            <w:pPr>
              <w:rPr>
                <w:b/>
                <w:bCs/>
                <w:color w:val="000000" w:themeColor="text1"/>
                <w:sz w:val="22"/>
              </w:rPr>
            </w:pPr>
            <w:r w:rsidRPr="00D70E0E">
              <w:rPr>
                <w:b/>
                <w:bCs/>
                <w:color w:val="000000" w:themeColor="text1"/>
                <w:sz w:val="22"/>
              </w:rPr>
              <w:t>3</w:t>
            </w:r>
            <w:r w:rsidR="00A4737E" w:rsidRPr="00D70E0E">
              <w:rPr>
                <w:b/>
                <w:bCs/>
                <w:color w:val="000000" w:themeColor="text1"/>
                <w:sz w:val="22"/>
              </w:rPr>
              <w:t xml:space="preserve">. </w:t>
            </w:r>
            <w:r w:rsidRPr="00D70E0E">
              <w:rPr>
                <w:b/>
                <w:bCs/>
                <w:color w:val="000000" w:themeColor="text1"/>
                <w:sz w:val="22"/>
              </w:rPr>
              <w:t>6</w:t>
            </w:r>
            <w:r w:rsidR="00A4737E" w:rsidRPr="00D70E0E">
              <w:rPr>
                <w:b/>
                <w:bCs/>
                <w:color w:val="000000" w:themeColor="text1"/>
                <w:sz w:val="22"/>
              </w:rPr>
              <w:t>. 202</w:t>
            </w:r>
            <w:r w:rsidR="48DD948E" w:rsidRPr="00D70E0E">
              <w:rPr>
                <w:b/>
                <w:bCs/>
                <w:color w:val="000000" w:themeColor="text1"/>
                <w:sz w:val="22"/>
              </w:rPr>
              <w:t>6</w:t>
            </w:r>
            <w:r w:rsidR="00A4737E" w:rsidRPr="00D70E0E">
              <w:rPr>
                <w:b/>
                <w:bCs/>
                <w:color w:val="000000" w:themeColor="text1"/>
                <w:sz w:val="22"/>
              </w:rPr>
              <w:t xml:space="preserve"> do 17:00 hod.</w:t>
            </w:r>
          </w:p>
        </w:tc>
      </w:tr>
      <w:tr w:rsidR="00C92FAB" w14:paraId="56E1C4BF" w14:textId="77777777" w:rsidTr="758F68E0">
        <w:trPr>
          <w:trHeight w:val="1412"/>
        </w:trPr>
        <w:tc>
          <w:tcPr>
            <w:tcW w:w="3271" w:type="dxa"/>
            <w:gridSpan w:val="3"/>
          </w:tcPr>
          <w:p w14:paraId="258D86C0" w14:textId="1229E680" w:rsidR="00C92FAB" w:rsidRDefault="00FB1F6B" w:rsidP="00E836CA">
            <w:pPr>
              <w:rPr>
                <w:szCs w:val="24"/>
              </w:rPr>
            </w:pPr>
            <w:r>
              <w:rPr>
                <w:szCs w:val="24"/>
              </w:rPr>
              <w:t>Prodávající:</w:t>
            </w:r>
          </w:p>
          <w:p w14:paraId="0DDE41C1" w14:textId="77777777" w:rsidR="002859F6" w:rsidRDefault="002859F6" w:rsidP="00E836CA">
            <w:pPr>
              <w:rPr>
                <w:szCs w:val="24"/>
              </w:rPr>
            </w:pPr>
          </w:p>
          <w:p w14:paraId="573A6BC9" w14:textId="77777777" w:rsidR="00C92FAB" w:rsidRDefault="00C92FAB" w:rsidP="00E836CA">
            <w:pPr>
              <w:rPr>
                <w:szCs w:val="24"/>
              </w:rPr>
            </w:pPr>
            <w:r>
              <w:rPr>
                <w:szCs w:val="24"/>
              </w:rPr>
              <w:t>IČO:</w:t>
            </w:r>
          </w:p>
          <w:p w14:paraId="0B9EF3D5" w14:textId="77777777" w:rsidR="00C92FAB" w:rsidRDefault="00C92FAB" w:rsidP="00E836CA">
            <w:pPr>
              <w:rPr>
                <w:szCs w:val="24"/>
              </w:rPr>
            </w:pPr>
            <w:r>
              <w:rPr>
                <w:szCs w:val="24"/>
              </w:rPr>
              <w:t>Sídlo:</w:t>
            </w:r>
          </w:p>
          <w:p w14:paraId="04CA1C60" w14:textId="4934E579" w:rsidR="00C92FAB" w:rsidRDefault="00C92FAB" w:rsidP="00E836CA">
            <w:pPr>
              <w:rPr>
                <w:szCs w:val="24"/>
              </w:rPr>
            </w:pPr>
            <w:r>
              <w:rPr>
                <w:szCs w:val="24"/>
              </w:rPr>
              <w:t>Zastoupená</w:t>
            </w:r>
          </w:p>
        </w:tc>
        <w:tc>
          <w:tcPr>
            <w:tcW w:w="5791" w:type="dxa"/>
            <w:gridSpan w:val="2"/>
          </w:tcPr>
          <w:p w14:paraId="202EF4F6" w14:textId="52C9918E" w:rsidR="00C92FAB" w:rsidRPr="00A56315" w:rsidRDefault="002859F6" w:rsidP="00E836CA">
            <w:pPr>
              <w:rPr>
                <w:b/>
                <w:bCs/>
                <w:szCs w:val="24"/>
              </w:rPr>
            </w:pPr>
            <w:r w:rsidRPr="00A56315">
              <w:rPr>
                <w:b/>
                <w:bCs/>
                <w:szCs w:val="24"/>
              </w:rPr>
              <w:t>Krajská hygienická stanice kraje Vysočina se sídlem v Jihlavě</w:t>
            </w:r>
          </w:p>
          <w:p w14:paraId="62216F3C" w14:textId="77777777" w:rsidR="002859F6" w:rsidRDefault="002859F6" w:rsidP="00E836CA">
            <w:pPr>
              <w:rPr>
                <w:szCs w:val="24"/>
              </w:rPr>
            </w:pPr>
            <w:r w:rsidRPr="002859F6">
              <w:rPr>
                <w:szCs w:val="24"/>
              </w:rPr>
              <w:t>71009311</w:t>
            </w:r>
          </w:p>
          <w:p w14:paraId="70BA0C57" w14:textId="77777777" w:rsidR="002859F6" w:rsidRDefault="002859F6" w:rsidP="00E836CA">
            <w:pPr>
              <w:rPr>
                <w:szCs w:val="24"/>
              </w:rPr>
            </w:pPr>
            <w:r w:rsidRPr="002859F6">
              <w:rPr>
                <w:szCs w:val="24"/>
              </w:rPr>
              <w:t>Tolstého 1914/15</w:t>
            </w:r>
            <w:r>
              <w:rPr>
                <w:szCs w:val="24"/>
              </w:rPr>
              <w:t>, 586 01 Jihlava</w:t>
            </w:r>
          </w:p>
          <w:p w14:paraId="58AF4473" w14:textId="684A6EA1" w:rsidR="002859F6" w:rsidRDefault="00AC7DA6" w:rsidP="00E836CA">
            <w:pPr>
              <w:rPr>
                <w:szCs w:val="24"/>
              </w:rPr>
            </w:pPr>
            <w:r>
              <w:rPr>
                <w:szCs w:val="24"/>
              </w:rPr>
              <w:t xml:space="preserve">JUDr. Janem </w:t>
            </w:r>
            <w:proofErr w:type="spellStart"/>
            <w:r>
              <w:rPr>
                <w:szCs w:val="24"/>
              </w:rPr>
              <w:t>Pečinkou</w:t>
            </w:r>
            <w:proofErr w:type="spellEnd"/>
            <w:r>
              <w:rPr>
                <w:szCs w:val="24"/>
              </w:rPr>
              <w:t>, ředitelem</w:t>
            </w:r>
          </w:p>
        </w:tc>
      </w:tr>
      <w:tr w:rsidR="00C92FAB" w14:paraId="0B5B48F5" w14:textId="77777777" w:rsidTr="758F6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BACE" w14:textId="77777777" w:rsidR="00C92FAB" w:rsidRDefault="00C92FAB" w:rsidP="00E836CA">
            <w:pPr>
              <w:rPr>
                <w:szCs w:val="24"/>
              </w:rPr>
            </w:pPr>
          </w:p>
        </w:tc>
      </w:tr>
      <w:tr w:rsidR="00AC7DA6" w14:paraId="12B4539A" w14:textId="77777777" w:rsidTr="758F6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8252" w14:textId="28EEBF68" w:rsidR="00AC7DA6" w:rsidRPr="00A21ED9" w:rsidRDefault="00AC7DA6" w:rsidP="00E836CA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A21ED9">
              <w:rPr>
                <w:b/>
                <w:bCs/>
                <w:szCs w:val="24"/>
              </w:rPr>
              <w:t>Poř</w:t>
            </w:r>
            <w:proofErr w:type="spellEnd"/>
            <w:r w:rsidRPr="00A21ED9">
              <w:rPr>
                <w:b/>
                <w:bCs/>
                <w:szCs w:val="24"/>
              </w:rPr>
              <w:t>. č.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50D0" w14:textId="31AAED6E" w:rsidR="00AC7DA6" w:rsidRPr="00A21ED9" w:rsidRDefault="00AC7DA6" w:rsidP="00E836CA">
            <w:pPr>
              <w:jc w:val="center"/>
              <w:rPr>
                <w:b/>
                <w:bCs/>
                <w:szCs w:val="24"/>
              </w:rPr>
            </w:pPr>
            <w:r w:rsidRPr="00A21ED9">
              <w:rPr>
                <w:b/>
                <w:bCs/>
                <w:szCs w:val="24"/>
              </w:rPr>
              <w:t>Inventární číslo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3147" w14:textId="02DC2E34" w:rsidR="00AC7DA6" w:rsidRPr="00A21ED9" w:rsidRDefault="00AC7DA6" w:rsidP="00E836CA">
            <w:pPr>
              <w:jc w:val="center"/>
              <w:rPr>
                <w:b/>
                <w:bCs/>
                <w:szCs w:val="24"/>
              </w:rPr>
            </w:pPr>
            <w:r w:rsidRPr="00A21ED9">
              <w:rPr>
                <w:b/>
                <w:bCs/>
                <w:szCs w:val="24"/>
              </w:rPr>
              <w:t>Název majetku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E073" w14:textId="0CB23B67" w:rsidR="00AC7DA6" w:rsidRPr="00A21ED9" w:rsidRDefault="00AC7DA6" w:rsidP="00E836CA">
            <w:pPr>
              <w:jc w:val="center"/>
              <w:rPr>
                <w:b/>
                <w:bCs/>
                <w:szCs w:val="24"/>
              </w:rPr>
            </w:pPr>
            <w:r w:rsidRPr="00A21ED9">
              <w:rPr>
                <w:b/>
                <w:bCs/>
                <w:szCs w:val="24"/>
              </w:rPr>
              <w:t>Nabízená kupní cen</w:t>
            </w:r>
            <w:r w:rsidR="00DF6353" w:rsidRPr="00A21ED9">
              <w:rPr>
                <w:b/>
                <w:bCs/>
                <w:szCs w:val="24"/>
              </w:rPr>
              <w:t>a v Kč/slovy</w:t>
            </w:r>
          </w:p>
        </w:tc>
      </w:tr>
      <w:tr w:rsidR="00AC7DA6" w14:paraId="0057A017" w14:textId="77777777" w:rsidTr="758F6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26C4" w14:textId="77777777" w:rsidR="00AC7DA6" w:rsidRDefault="00AC7DA6" w:rsidP="00513028">
            <w:pPr>
              <w:jc w:val="both"/>
              <w:rPr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22EB" w14:textId="02A290FF" w:rsidR="00AC7DA6" w:rsidRDefault="00AC7DA6" w:rsidP="00513028">
            <w:pPr>
              <w:jc w:val="both"/>
              <w:rPr>
                <w:szCs w:val="24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528E" w14:textId="77777777" w:rsidR="00AC7DA6" w:rsidRDefault="00AC7DA6" w:rsidP="00513028">
            <w:pPr>
              <w:jc w:val="both"/>
              <w:rPr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1DB0" w14:textId="664DE8D5" w:rsidR="00AC7DA6" w:rsidRDefault="00AC7DA6" w:rsidP="00513028">
            <w:pPr>
              <w:jc w:val="both"/>
              <w:rPr>
                <w:szCs w:val="24"/>
              </w:rPr>
            </w:pPr>
          </w:p>
        </w:tc>
      </w:tr>
      <w:tr w:rsidR="00AC7DA6" w14:paraId="29A8E2BF" w14:textId="77777777" w:rsidTr="758F6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D814" w14:textId="77777777" w:rsidR="00AC7DA6" w:rsidRDefault="00AC7DA6" w:rsidP="00513028">
            <w:pPr>
              <w:jc w:val="both"/>
              <w:rPr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67E2" w14:textId="77777777" w:rsidR="00AC7DA6" w:rsidRDefault="00AC7DA6" w:rsidP="00513028">
            <w:pPr>
              <w:jc w:val="both"/>
              <w:rPr>
                <w:szCs w:val="24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232B" w14:textId="77777777" w:rsidR="00AC7DA6" w:rsidRDefault="00AC7DA6" w:rsidP="00513028">
            <w:pPr>
              <w:jc w:val="both"/>
              <w:rPr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39D8" w14:textId="3EFBAAEB" w:rsidR="00AC7DA6" w:rsidRDefault="00AC7DA6" w:rsidP="00513028">
            <w:pPr>
              <w:jc w:val="both"/>
              <w:rPr>
                <w:szCs w:val="24"/>
              </w:rPr>
            </w:pPr>
          </w:p>
        </w:tc>
      </w:tr>
      <w:tr w:rsidR="00AC7DA6" w14:paraId="20FAC77D" w14:textId="77777777" w:rsidTr="758F6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A79C" w14:textId="77777777" w:rsidR="00AC7DA6" w:rsidRDefault="00AC7DA6" w:rsidP="00513028">
            <w:pPr>
              <w:jc w:val="both"/>
              <w:rPr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E8CF" w14:textId="77777777" w:rsidR="00AC7DA6" w:rsidRDefault="00AC7DA6" w:rsidP="00513028">
            <w:pPr>
              <w:jc w:val="both"/>
              <w:rPr>
                <w:szCs w:val="24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1E93" w14:textId="77777777" w:rsidR="00AC7DA6" w:rsidRDefault="00AC7DA6" w:rsidP="00513028">
            <w:pPr>
              <w:jc w:val="both"/>
              <w:rPr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81FE" w14:textId="145CFD5D" w:rsidR="00AC7DA6" w:rsidRDefault="00AC7DA6" w:rsidP="00513028">
            <w:pPr>
              <w:jc w:val="both"/>
              <w:rPr>
                <w:szCs w:val="24"/>
              </w:rPr>
            </w:pPr>
          </w:p>
        </w:tc>
      </w:tr>
      <w:tr w:rsidR="00AC7DA6" w14:paraId="26BE5D19" w14:textId="77777777" w:rsidTr="758F6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B969" w14:textId="77777777" w:rsidR="00AC7DA6" w:rsidRDefault="00AC7DA6" w:rsidP="00513028">
            <w:pPr>
              <w:jc w:val="both"/>
              <w:rPr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D2C7" w14:textId="77777777" w:rsidR="00AC7DA6" w:rsidRDefault="00AC7DA6" w:rsidP="00513028">
            <w:pPr>
              <w:jc w:val="both"/>
              <w:rPr>
                <w:szCs w:val="24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E9C5" w14:textId="77777777" w:rsidR="00AC7DA6" w:rsidRDefault="00AC7DA6" w:rsidP="00513028">
            <w:pPr>
              <w:jc w:val="both"/>
              <w:rPr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D48F" w14:textId="45FE7790" w:rsidR="00AC7DA6" w:rsidRDefault="00AC7DA6" w:rsidP="00513028">
            <w:pPr>
              <w:jc w:val="both"/>
              <w:rPr>
                <w:szCs w:val="24"/>
              </w:rPr>
            </w:pPr>
          </w:p>
        </w:tc>
      </w:tr>
      <w:tr w:rsidR="00AC7DA6" w14:paraId="3E71BD38" w14:textId="77777777" w:rsidTr="758F6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622B" w14:textId="77777777" w:rsidR="00AC7DA6" w:rsidRDefault="00AC7DA6" w:rsidP="00513028">
            <w:pPr>
              <w:jc w:val="both"/>
              <w:rPr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BD00" w14:textId="77777777" w:rsidR="00AC7DA6" w:rsidRDefault="00AC7DA6" w:rsidP="00513028">
            <w:pPr>
              <w:jc w:val="both"/>
              <w:rPr>
                <w:szCs w:val="24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7761" w14:textId="77777777" w:rsidR="00AC7DA6" w:rsidRDefault="00AC7DA6" w:rsidP="00513028">
            <w:pPr>
              <w:jc w:val="both"/>
              <w:rPr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582E" w14:textId="45E25A0C" w:rsidR="00AC7DA6" w:rsidRDefault="00AC7DA6" w:rsidP="00513028">
            <w:pPr>
              <w:jc w:val="both"/>
              <w:rPr>
                <w:szCs w:val="24"/>
              </w:rPr>
            </w:pPr>
          </w:p>
        </w:tc>
      </w:tr>
      <w:tr w:rsidR="00AC7DA6" w14:paraId="1B90CADA" w14:textId="77777777" w:rsidTr="758F6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E52C" w14:textId="77777777" w:rsidR="00AC7DA6" w:rsidRDefault="00AC7DA6" w:rsidP="00513028">
            <w:pPr>
              <w:jc w:val="both"/>
              <w:rPr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AED0" w14:textId="77777777" w:rsidR="00AC7DA6" w:rsidRDefault="00AC7DA6" w:rsidP="00513028">
            <w:pPr>
              <w:jc w:val="both"/>
              <w:rPr>
                <w:szCs w:val="24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35A1" w14:textId="77777777" w:rsidR="00AC7DA6" w:rsidRDefault="00AC7DA6" w:rsidP="00513028">
            <w:pPr>
              <w:jc w:val="both"/>
              <w:rPr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E563" w14:textId="64736476" w:rsidR="00AC7DA6" w:rsidRDefault="00AC7DA6" w:rsidP="00513028">
            <w:pPr>
              <w:jc w:val="both"/>
              <w:rPr>
                <w:szCs w:val="24"/>
              </w:rPr>
            </w:pPr>
          </w:p>
        </w:tc>
      </w:tr>
      <w:tr w:rsidR="00AC7DA6" w14:paraId="79A7F2A6" w14:textId="77777777" w:rsidTr="758F6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D25F" w14:textId="77777777" w:rsidR="00AC7DA6" w:rsidRDefault="00AC7DA6" w:rsidP="00513028">
            <w:pPr>
              <w:jc w:val="both"/>
              <w:rPr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45AD" w14:textId="77777777" w:rsidR="00AC7DA6" w:rsidRDefault="00AC7DA6" w:rsidP="00513028">
            <w:pPr>
              <w:jc w:val="both"/>
              <w:rPr>
                <w:szCs w:val="24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DC69" w14:textId="77777777" w:rsidR="00AC7DA6" w:rsidRDefault="00AC7DA6" w:rsidP="00513028">
            <w:pPr>
              <w:jc w:val="both"/>
              <w:rPr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D667" w14:textId="6B61E9B6" w:rsidR="00AC7DA6" w:rsidRDefault="00AC7DA6" w:rsidP="00513028">
            <w:pPr>
              <w:jc w:val="both"/>
              <w:rPr>
                <w:szCs w:val="24"/>
              </w:rPr>
            </w:pPr>
          </w:p>
        </w:tc>
      </w:tr>
      <w:tr w:rsidR="00AC7DA6" w14:paraId="26B839D7" w14:textId="77777777" w:rsidTr="758F6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00FD" w14:textId="77777777" w:rsidR="00AC7DA6" w:rsidRDefault="00AC7DA6" w:rsidP="00513028">
            <w:pPr>
              <w:jc w:val="both"/>
              <w:rPr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B969" w14:textId="77777777" w:rsidR="00AC7DA6" w:rsidRDefault="00AC7DA6" w:rsidP="00513028">
            <w:pPr>
              <w:jc w:val="both"/>
              <w:rPr>
                <w:szCs w:val="24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C045" w14:textId="77777777" w:rsidR="00AC7DA6" w:rsidRDefault="00AC7DA6" w:rsidP="00513028">
            <w:pPr>
              <w:jc w:val="both"/>
              <w:rPr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C437" w14:textId="4667FA4C" w:rsidR="00AC7DA6" w:rsidRDefault="00AC7DA6" w:rsidP="00513028">
            <w:pPr>
              <w:jc w:val="both"/>
              <w:rPr>
                <w:szCs w:val="24"/>
              </w:rPr>
            </w:pPr>
          </w:p>
        </w:tc>
      </w:tr>
      <w:tr w:rsidR="00AC7DA6" w14:paraId="162CD900" w14:textId="77777777" w:rsidTr="758F6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581E" w14:textId="77777777" w:rsidR="00AC7DA6" w:rsidRDefault="00AC7DA6" w:rsidP="00513028">
            <w:pPr>
              <w:jc w:val="both"/>
              <w:rPr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4880" w14:textId="77777777" w:rsidR="00AC7DA6" w:rsidRDefault="00AC7DA6" w:rsidP="00513028">
            <w:pPr>
              <w:jc w:val="both"/>
              <w:rPr>
                <w:szCs w:val="24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0290" w14:textId="77777777" w:rsidR="00AC7DA6" w:rsidRDefault="00AC7DA6" w:rsidP="00513028">
            <w:pPr>
              <w:jc w:val="both"/>
              <w:rPr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A801" w14:textId="3AD63404" w:rsidR="00AC7DA6" w:rsidRDefault="00AC7DA6" w:rsidP="00513028">
            <w:pPr>
              <w:jc w:val="both"/>
              <w:rPr>
                <w:szCs w:val="24"/>
              </w:rPr>
            </w:pPr>
          </w:p>
        </w:tc>
      </w:tr>
      <w:tr w:rsidR="00E836CA" w14:paraId="16B076D7" w14:textId="77777777" w:rsidTr="758F6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396D" w14:textId="77777777" w:rsidR="00E836CA" w:rsidRDefault="00E836CA" w:rsidP="00513028">
            <w:pPr>
              <w:jc w:val="both"/>
              <w:rPr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C8C9" w14:textId="77777777" w:rsidR="00E836CA" w:rsidRDefault="00E836CA" w:rsidP="00513028">
            <w:pPr>
              <w:jc w:val="both"/>
              <w:rPr>
                <w:szCs w:val="24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BE15" w14:textId="77777777" w:rsidR="00E836CA" w:rsidRDefault="00E836CA" w:rsidP="00513028">
            <w:pPr>
              <w:jc w:val="both"/>
              <w:rPr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F73B" w14:textId="77777777" w:rsidR="00E836CA" w:rsidRDefault="00E836CA" w:rsidP="00513028">
            <w:pPr>
              <w:jc w:val="both"/>
              <w:rPr>
                <w:szCs w:val="24"/>
              </w:rPr>
            </w:pPr>
          </w:p>
        </w:tc>
      </w:tr>
      <w:tr w:rsidR="00E836CA" w14:paraId="2C1A739E" w14:textId="77777777" w:rsidTr="758F6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D8DF" w14:textId="77777777" w:rsidR="00E836CA" w:rsidRDefault="00E836CA" w:rsidP="00513028">
            <w:pPr>
              <w:jc w:val="both"/>
              <w:rPr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906B" w14:textId="77777777" w:rsidR="00E836CA" w:rsidRDefault="00E836CA" w:rsidP="00513028">
            <w:pPr>
              <w:jc w:val="both"/>
              <w:rPr>
                <w:szCs w:val="24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358E" w14:textId="77777777" w:rsidR="00E836CA" w:rsidRDefault="00E836CA" w:rsidP="00513028">
            <w:pPr>
              <w:jc w:val="both"/>
              <w:rPr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7CE1" w14:textId="77777777" w:rsidR="00E836CA" w:rsidRDefault="00E836CA" w:rsidP="00513028">
            <w:pPr>
              <w:jc w:val="both"/>
              <w:rPr>
                <w:szCs w:val="24"/>
              </w:rPr>
            </w:pPr>
          </w:p>
        </w:tc>
      </w:tr>
      <w:tr w:rsidR="00015EB2" w14:paraId="0CAF381F" w14:textId="77777777" w:rsidTr="758F6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A226" w14:textId="77777777" w:rsidR="00015EB2" w:rsidRDefault="00015EB2" w:rsidP="00513028">
            <w:pPr>
              <w:jc w:val="both"/>
              <w:rPr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62CC" w14:textId="77777777" w:rsidR="00015EB2" w:rsidRDefault="00015EB2" w:rsidP="00513028">
            <w:pPr>
              <w:jc w:val="both"/>
              <w:rPr>
                <w:szCs w:val="24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0187" w14:textId="77777777" w:rsidR="00015EB2" w:rsidRDefault="00015EB2" w:rsidP="00513028">
            <w:pPr>
              <w:jc w:val="both"/>
              <w:rPr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7494" w14:textId="77777777" w:rsidR="00015EB2" w:rsidRDefault="00015EB2" w:rsidP="00513028">
            <w:pPr>
              <w:jc w:val="both"/>
              <w:rPr>
                <w:szCs w:val="24"/>
              </w:rPr>
            </w:pPr>
          </w:p>
        </w:tc>
      </w:tr>
      <w:tr w:rsidR="00E836CA" w14:paraId="0C9E2B6B" w14:textId="77777777" w:rsidTr="758F6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50DD" w14:textId="77777777" w:rsidR="00E836CA" w:rsidRDefault="00E836CA" w:rsidP="00513028">
            <w:pPr>
              <w:jc w:val="both"/>
              <w:rPr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E74E" w14:textId="77777777" w:rsidR="00E836CA" w:rsidRDefault="00E836CA" w:rsidP="00513028">
            <w:pPr>
              <w:jc w:val="both"/>
              <w:rPr>
                <w:szCs w:val="24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7DF2" w14:textId="77777777" w:rsidR="00E836CA" w:rsidRDefault="00E836CA" w:rsidP="00513028">
            <w:pPr>
              <w:jc w:val="both"/>
              <w:rPr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61E4" w14:textId="77777777" w:rsidR="00E836CA" w:rsidRDefault="00E836CA" w:rsidP="00513028">
            <w:pPr>
              <w:jc w:val="both"/>
              <w:rPr>
                <w:szCs w:val="24"/>
              </w:rPr>
            </w:pPr>
          </w:p>
        </w:tc>
      </w:tr>
      <w:tr w:rsidR="00E836CA" w14:paraId="0DA02F58" w14:textId="77777777" w:rsidTr="758F6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DE1E" w14:textId="77777777" w:rsidR="00E836CA" w:rsidRDefault="00E836CA" w:rsidP="00513028">
            <w:pPr>
              <w:jc w:val="both"/>
              <w:rPr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C737" w14:textId="77777777" w:rsidR="00E836CA" w:rsidRDefault="00E836CA" w:rsidP="00513028">
            <w:pPr>
              <w:jc w:val="both"/>
              <w:rPr>
                <w:szCs w:val="24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6A2B" w14:textId="77777777" w:rsidR="00E836CA" w:rsidRDefault="00E836CA" w:rsidP="00513028">
            <w:pPr>
              <w:jc w:val="both"/>
              <w:rPr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AE4B" w14:textId="77777777" w:rsidR="00E836CA" w:rsidRDefault="00E836CA" w:rsidP="00513028">
            <w:pPr>
              <w:jc w:val="both"/>
              <w:rPr>
                <w:szCs w:val="24"/>
              </w:rPr>
            </w:pPr>
          </w:p>
        </w:tc>
      </w:tr>
      <w:tr w:rsidR="00E836CA" w14:paraId="67BDB883" w14:textId="77777777" w:rsidTr="758F6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EA01" w14:textId="77777777" w:rsidR="00E836CA" w:rsidRDefault="00E836CA" w:rsidP="00513028">
            <w:pPr>
              <w:jc w:val="both"/>
              <w:rPr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1A8E" w14:textId="77777777" w:rsidR="00E836CA" w:rsidRDefault="00E836CA" w:rsidP="00513028">
            <w:pPr>
              <w:jc w:val="both"/>
              <w:rPr>
                <w:szCs w:val="24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8C88" w14:textId="77777777" w:rsidR="00E836CA" w:rsidRDefault="00E836CA" w:rsidP="00513028">
            <w:pPr>
              <w:jc w:val="both"/>
              <w:rPr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1A2B" w14:textId="77777777" w:rsidR="00E836CA" w:rsidRDefault="00E836CA" w:rsidP="00513028">
            <w:pPr>
              <w:jc w:val="both"/>
              <w:rPr>
                <w:szCs w:val="24"/>
              </w:rPr>
            </w:pPr>
          </w:p>
        </w:tc>
      </w:tr>
      <w:tr w:rsidR="00E836CA" w14:paraId="1DF0D47C" w14:textId="77777777" w:rsidTr="758F6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19F0" w14:textId="77777777" w:rsidR="00E836CA" w:rsidRDefault="00E836CA" w:rsidP="00513028">
            <w:pPr>
              <w:jc w:val="both"/>
              <w:rPr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C97A" w14:textId="77777777" w:rsidR="00E836CA" w:rsidRDefault="00E836CA" w:rsidP="00513028">
            <w:pPr>
              <w:jc w:val="both"/>
              <w:rPr>
                <w:szCs w:val="24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3D7D" w14:textId="77777777" w:rsidR="00E836CA" w:rsidRDefault="00E836CA" w:rsidP="00513028">
            <w:pPr>
              <w:jc w:val="both"/>
              <w:rPr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BB07" w14:textId="77777777" w:rsidR="00E836CA" w:rsidRDefault="00E836CA" w:rsidP="00513028">
            <w:pPr>
              <w:jc w:val="both"/>
              <w:rPr>
                <w:szCs w:val="24"/>
              </w:rPr>
            </w:pPr>
          </w:p>
        </w:tc>
      </w:tr>
      <w:tr w:rsidR="00E836CA" w14:paraId="3F442D76" w14:textId="77777777" w:rsidTr="758F6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7212" w14:textId="77777777" w:rsidR="00E836CA" w:rsidRDefault="00E836CA" w:rsidP="00513028">
            <w:pPr>
              <w:jc w:val="both"/>
              <w:rPr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1FBE" w14:textId="77777777" w:rsidR="00E836CA" w:rsidRDefault="00E836CA" w:rsidP="00513028">
            <w:pPr>
              <w:jc w:val="both"/>
              <w:rPr>
                <w:szCs w:val="24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7198" w14:textId="77777777" w:rsidR="00E836CA" w:rsidRDefault="00E836CA" w:rsidP="00513028">
            <w:pPr>
              <w:jc w:val="both"/>
              <w:rPr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CF8C" w14:textId="77777777" w:rsidR="00E836CA" w:rsidRDefault="00E836CA" w:rsidP="00513028">
            <w:pPr>
              <w:jc w:val="both"/>
              <w:rPr>
                <w:szCs w:val="24"/>
              </w:rPr>
            </w:pPr>
          </w:p>
        </w:tc>
      </w:tr>
      <w:tr w:rsidR="00E836CA" w14:paraId="5885CD00" w14:textId="1F044370" w:rsidTr="758F6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2059" w:type="dxa"/>
          <w:trHeight w:val="735"/>
        </w:trPr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33A7" w14:textId="20E08973" w:rsidR="00E836CA" w:rsidRDefault="00E836CA" w:rsidP="005130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Celková výše kupní ceny </w:t>
            </w:r>
            <w:r w:rsidR="00DF6353">
              <w:rPr>
                <w:szCs w:val="24"/>
              </w:rPr>
              <w:t xml:space="preserve">v </w:t>
            </w:r>
            <w:r>
              <w:rPr>
                <w:szCs w:val="24"/>
              </w:rPr>
              <w:t>Kč:</w:t>
            </w:r>
          </w:p>
          <w:p w14:paraId="474C632F" w14:textId="58FA789F" w:rsidR="00E836CA" w:rsidRDefault="00E836CA" w:rsidP="005130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Celková výše kupní ceny slovy: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F776" w14:textId="77777777" w:rsidR="00E836CA" w:rsidRDefault="00E836CA" w:rsidP="00513028">
            <w:pPr>
              <w:jc w:val="both"/>
              <w:rPr>
                <w:szCs w:val="24"/>
              </w:rPr>
            </w:pPr>
          </w:p>
          <w:p w14:paraId="019BE1C7" w14:textId="77777777" w:rsidR="00B6721A" w:rsidRDefault="00B6721A" w:rsidP="00513028">
            <w:pPr>
              <w:jc w:val="both"/>
              <w:rPr>
                <w:szCs w:val="24"/>
              </w:rPr>
            </w:pPr>
          </w:p>
        </w:tc>
      </w:tr>
    </w:tbl>
    <w:p w14:paraId="2C7F9ECC" w14:textId="1BD8856E" w:rsidR="00C92FAB" w:rsidRDefault="00C92FAB" w:rsidP="00C92FAB">
      <w:pPr>
        <w:rPr>
          <w:szCs w:val="24"/>
        </w:rPr>
      </w:pPr>
    </w:p>
    <w:p w14:paraId="08197CEC" w14:textId="5E457B24" w:rsidR="00135E18" w:rsidRDefault="008908C8" w:rsidP="00513028">
      <w:pPr>
        <w:jc w:val="both"/>
        <w:rPr>
          <w:szCs w:val="24"/>
        </w:rPr>
      </w:pPr>
      <w:r>
        <w:rPr>
          <w:szCs w:val="24"/>
        </w:rPr>
        <w:t xml:space="preserve">V případě zájmu o větší množství </w:t>
      </w:r>
      <w:r w:rsidR="00513028">
        <w:rPr>
          <w:szCs w:val="24"/>
        </w:rPr>
        <w:t xml:space="preserve">nabízených </w:t>
      </w:r>
      <w:r w:rsidR="00015EB2">
        <w:rPr>
          <w:szCs w:val="24"/>
        </w:rPr>
        <w:t>položek lze první stranu krycího listu po</w:t>
      </w:r>
      <w:r w:rsidR="00513028">
        <w:rPr>
          <w:szCs w:val="24"/>
        </w:rPr>
        <w:t>u</w:t>
      </w:r>
      <w:r w:rsidR="00015EB2">
        <w:rPr>
          <w:szCs w:val="24"/>
        </w:rPr>
        <w:t>žít vícekrát.</w:t>
      </w:r>
    </w:p>
    <w:p w14:paraId="26EF1CED" w14:textId="77777777" w:rsidR="005211B8" w:rsidRDefault="005211B8" w:rsidP="00C92FAB">
      <w:pPr>
        <w:rPr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B48B7" w14:paraId="2B3C8BA9" w14:textId="77777777" w:rsidTr="00740700">
        <w:trPr>
          <w:trHeight w:val="567"/>
        </w:trPr>
        <w:tc>
          <w:tcPr>
            <w:tcW w:w="9062" w:type="dxa"/>
            <w:gridSpan w:val="2"/>
            <w:vAlign w:val="center"/>
          </w:tcPr>
          <w:p w14:paraId="58BB79CD" w14:textId="06F406DD" w:rsidR="007B48B7" w:rsidRPr="007908F6" w:rsidRDefault="007B48B7" w:rsidP="007B48B7">
            <w:pPr>
              <w:jc w:val="center"/>
              <w:rPr>
                <w:b/>
                <w:bCs/>
                <w:szCs w:val="24"/>
              </w:rPr>
            </w:pPr>
            <w:r w:rsidRPr="007908F6">
              <w:rPr>
                <w:b/>
                <w:bCs/>
                <w:szCs w:val="24"/>
              </w:rPr>
              <w:t>Základní identifikační údaje o uchazeči</w:t>
            </w:r>
          </w:p>
        </w:tc>
      </w:tr>
      <w:tr w:rsidR="007B48B7" w14:paraId="7D348BC2" w14:textId="77777777" w:rsidTr="002D6CFE">
        <w:trPr>
          <w:trHeight w:val="702"/>
        </w:trPr>
        <w:tc>
          <w:tcPr>
            <w:tcW w:w="2972" w:type="dxa"/>
            <w:vAlign w:val="center"/>
          </w:tcPr>
          <w:p w14:paraId="28F32056" w14:textId="40BE3DCD" w:rsidR="007B48B7" w:rsidRDefault="007B48B7" w:rsidP="00087CCD">
            <w:pPr>
              <w:rPr>
                <w:szCs w:val="24"/>
              </w:rPr>
            </w:pPr>
            <w:r>
              <w:rPr>
                <w:szCs w:val="24"/>
              </w:rPr>
              <w:t>Obchodní firma/název nebo jméno a příj</w:t>
            </w:r>
            <w:r w:rsidR="00087CCD">
              <w:rPr>
                <w:szCs w:val="24"/>
              </w:rPr>
              <w:t>mení uchazeče:</w:t>
            </w:r>
          </w:p>
        </w:tc>
        <w:tc>
          <w:tcPr>
            <w:tcW w:w="6090" w:type="dxa"/>
            <w:vAlign w:val="center"/>
          </w:tcPr>
          <w:p w14:paraId="2523FD71" w14:textId="77777777" w:rsidR="007B48B7" w:rsidRDefault="007B48B7" w:rsidP="002D6CFE">
            <w:pPr>
              <w:rPr>
                <w:szCs w:val="24"/>
              </w:rPr>
            </w:pPr>
          </w:p>
          <w:p w14:paraId="59751F09" w14:textId="0B67D215" w:rsidR="007908F6" w:rsidRDefault="007908F6" w:rsidP="00740700">
            <w:pPr>
              <w:rPr>
                <w:szCs w:val="24"/>
              </w:rPr>
            </w:pPr>
          </w:p>
        </w:tc>
      </w:tr>
      <w:tr w:rsidR="007B48B7" w14:paraId="0A94404A" w14:textId="77777777" w:rsidTr="002D6CFE">
        <w:trPr>
          <w:trHeight w:val="698"/>
        </w:trPr>
        <w:tc>
          <w:tcPr>
            <w:tcW w:w="2972" w:type="dxa"/>
            <w:vAlign w:val="center"/>
          </w:tcPr>
          <w:p w14:paraId="67C4FE97" w14:textId="1CA1F9F2" w:rsidR="007B48B7" w:rsidRDefault="00087CCD" w:rsidP="00087CCD">
            <w:pPr>
              <w:rPr>
                <w:szCs w:val="24"/>
              </w:rPr>
            </w:pPr>
            <w:r>
              <w:rPr>
                <w:szCs w:val="24"/>
              </w:rPr>
              <w:t>Sídlo/místo podnikání, popř. místo trvalého pobytu:</w:t>
            </w:r>
          </w:p>
        </w:tc>
        <w:tc>
          <w:tcPr>
            <w:tcW w:w="6090" w:type="dxa"/>
            <w:vAlign w:val="center"/>
          </w:tcPr>
          <w:p w14:paraId="59156A8D" w14:textId="77777777" w:rsidR="007B48B7" w:rsidRDefault="007B48B7" w:rsidP="002D6CFE">
            <w:pPr>
              <w:rPr>
                <w:szCs w:val="24"/>
              </w:rPr>
            </w:pPr>
          </w:p>
          <w:p w14:paraId="365C3619" w14:textId="4792DA14" w:rsidR="007908F6" w:rsidRDefault="007908F6" w:rsidP="002D6CFE">
            <w:pPr>
              <w:rPr>
                <w:szCs w:val="24"/>
              </w:rPr>
            </w:pPr>
          </w:p>
        </w:tc>
      </w:tr>
      <w:tr w:rsidR="007B48B7" w14:paraId="7F359C80" w14:textId="77777777" w:rsidTr="002D6CFE">
        <w:trPr>
          <w:trHeight w:val="410"/>
        </w:trPr>
        <w:tc>
          <w:tcPr>
            <w:tcW w:w="2972" w:type="dxa"/>
            <w:vAlign w:val="center"/>
          </w:tcPr>
          <w:p w14:paraId="4F8F4D3C" w14:textId="6EBABF64" w:rsidR="007B48B7" w:rsidRDefault="00087CCD" w:rsidP="00087CCD">
            <w:pPr>
              <w:rPr>
                <w:szCs w:val="24"/>
              </w:rPr>
            </w:pPr>
            <w:r>
              <w:rPr>
                <w:szCs w:val="24"/>
              </w:rPr>
              <w:t>Kontaktní adresa</w:t>
            </w:r>
            <w:r w:rsidR="00041B3E">
              <w:rPr>
                <w:szCs w:val="24"/>
              </w:rPr>
              <w:t xml:space="preserve"> </w:t>
            </w:r>
            <w:r w:rsidR="00041B3E" w:rsidRPr="00B5636E">
              <w:rPr>
                <w:szCs w:val="24"/>
              </w:rPr>
              <w:t>(pokud je odlišná od výše uvedené)</w:t>
            </w:r>
            <w:r w:rsidRPr="00B5636E">
              <w:rPr>
                <w:szCs w:val="24"/>
              </w:rPr>
              <w:t>:</w:t>
            </w:r>
          </w:p>
        </w:tc>
        <w:tc>
          <w:tcPr>
            <w:tcW w:w="6090" w:type="dxa"/>
            <w:vAlign w:val="center"/>
          </w:tcPr>
          <w:p w14:paraId="74731D3D" w14:textId="50BBCC09" w:rsidR="007B48B7" w:rsidRDefault="007B48B7" w:rsidP="002D6CFE">
            <w:pPr>
              <w:rPr>
                <w:szCs w:val="24"/>
              </w:rPr>
            </w:pPr>
          </w:p>
        </w:tc>
      </w:tr>
      <w:tr w:rsidR="007B48B7" w14:paraId="157D0250" w14:textId="77777777" w:rsidTr="002D6CFE">
        <w:trPr>
          <w:trHeight w:val="415"/>
        </w:trPr>
        <w:tc>
          <w:tcPr>
            <w:tcW w:w="2972" w:type="dxa"/>
            <w:vAlign w:val="center"/>
          </w:tcPr>
          <w:p w14:paraId="05380245" w14:textId="511E8287" w:rsidR="007B48B7" w:rsidRDefault="00087CCD" w:rsidP="00087CCD">
            <w:pPr>
              <w:rPr>
                <w:szCs w:val="24"/>
              </w:rPr>
            </w:pPr>
            <w:r>
              <w:rPr>
                <w:szCs w:val="24"/>
              </w:rPr>
              <w:t>IČO, popř. RČ:</w:t>
            </w:r>
          </w:p>
        </w:tc>
        <w:tc>
          <w:tcPr>
            <w:tcW w:w="6090" w:type="dxa"/>
            <w:vAlign w:val="center"/>
          </w:tcPr>
          <w:p w14:paraId="46C1D7B5" w14:textId="713E7C6B" w:rsidR="007B48B7" w:rsidRDefault="007B48B7" w:rsidP="002D6CFE">
            <w:pPr>
              <w:rPr>
                <w:szCs w:val="24"/>
              </w:rPr>
            </w:pPr>
          </w:p>
        </w:tc>
      </w:tr>
      <w:tr w:rsidR="007B48B7" w14:paraId="478902E5" w14:textId="77777777" w:rsidTr="002D6CFE">
        <w:trPr>
          <w:trHeight w:val="422"/>
        </w:trPr>
        <w:tc>
          <w:tcPr>
            <w:tcW w:w="2972" w:type="dxa"/>
            <w:vAlign w:val="center"/>
          </w:tcPr>
          <w:p w14:paraId="098C950B" w14:textId="57540503" w:rsidR="007B48B7" w:rsidRDefault="00087CCD" w:rsidP="00087CCD">
            <w:pPr>
              <w:rPr>
                <w:szCs w:val="24"/>
              </w:rPr>
            </w:pPr>
            <w:r>
              <w:rPr>
                <w:szCs w:val="24"/>
              </w:rPr>
              <w:t>Kontaktní osoba:</w:t>
            </w:r>
          </w:p>
        </w:tc>
        <w:tc>
          <w:tcPr>
            <w:tcW w:w="6090" w:type="dxa"/>
            <w:vAlign w:val="center"/>
          </w:tcPr>
          <w:p w14:paraId="77CE7C71" w14:textId="7DA04BE5" w:rsidR="007B48B7" w:rsidRDefault="007B48B7" w:rsidP="002D6CFE">
            <w:pPr>
              <w:rPr>
                <w:szCs w:val="24"/>
              </w:rPr>
            </w:pPr>
          </w:p>
        </w:tc>
      </w:tr>
      <w:tr w:rsidR="007B48B7" w14:paraId="4C70E0A0" w14:textId="77777777" w:rsidTr="002D6CFE">
        <w:trPr>
          <w:trHeight w:val="414"/>
        </w:trPr>
        <w:tc>
          <w:tcPr>
            <w:tcW w:w="2972" w:type="dxa"/>
            <w:vAlign w:val="center"/>
          </w:tcPr>
          <w:p w14:paraId="39C60AFD" w14:textId="190897A1" w:rsidR="007B48B7" w:rsidRDefault="00087CCD" w:rsidP="00087CCD">
            <w:pPr>
              <w:rPr>
                <w:szCs w:val="24"/>
              </w:rPr>
            </w:pPr>
            <w:r>
              <w:rPr>
                <w:szCs w:val="24"/>
              </w:rPr>
              <w:t>Telefon:</w:t>
            </w:r>
          </w:p>
        </w:tc>
        <w:tc>
          <w:tcPr>
            <w:tcW w:w="6090" w:type="dxa"/>
            <w:vAlign w:val="center"/>
          </w:tcPr>
          <w:p w14:paraId="6E40F12B" w14:textId="6065BB0F" w:rsidR="007B48B7" w:rsidRDefault="007B48B7" w:rsidP="002D6CFE">
            <w:pPr>
              <w:rPr>
                <w:szCs w:val="24"/>
              </w:rPr>
            </w:pPr>
          </w:p>
        </w:tc>
      </w:tr>
      <w:tr w:rsidR="007B48B7" w14:paraId="6C42B59A" w14:textId="77777777" w:rsidTr="002D6CFE">
        <w:trPr>
          <w:trHeight w:val="406"/>
        </w:trPr>
        <w:tc>
          <w:tcPr>
            <w:tcW w:w="2972" w:type="dxa"/>
            <w:vAlign w:val="center"/>
          </w:tcPr>
          <w:p w14:paraId="7A4C6904" w14:textId="5BBCAEC5" w:rsidR="007B48B7" w:rsidRDefault="00087CCD" w:rsidP="00087CCD">
            <w:pPr>
              <w:rPr>
                <w:szCs w:val="24"/>
              </w:rPr>
            </w:pPr>
            <w:r>
              <w:rPr>
                <w:szCs w:val="24"/>
              </w:rPr>
              <w:t>E</w:t>
            </w:r>
            <w:r w:rsidR="008B38D6">
              <w:rPr>
                <w:szCs w:val="24"/>
              </w:rPr>
              <w:t>-</w:t>
            </w:r>
            <w:r>
              <w:rPr>
                <w:szCs w:val="24"/>
              </w:rPr>
              <w:t>mail:</w:t>
            </w:r>
          </w:p>
        </w:tc>
        <w:tc>
          <w:tcPr>
            <w:tcW w:w="6090" w:type="dxa"/>
            <w:vAlign w:val="center"/>
          </w:tcPr>
          <w:p w14:paraId="21664A72" w14:textId="28DB25F8" w:rsidR="007B48B7" w:rsidRDefault="007B48B7" w:rsidP="002D6CFE">
            <w:pPr>
              <w:rPr>
                <w:szCs w:val="24"/>
              </w:rPr>
            </w:pPr>
          </w:p>
        </w:tc>
      </w:tr>
    </w:tbl>
    <w:p w14:paraId="15CFFC3A" w14:textId="77777777" w:rsidR="00135E18" w:rsidRDefault="00135E18" w:rsidP="00C92FAB">
      <w:pPr>
        <w:rPr>
          <w:szCs w:val="24"/>
        </w:rPr>
      </w:pPr>
    </w:p>
    <w:p w14:paraId="53F7AFEA" w14:textId="2BF4340D" w:rsidR="00135E18" w:rsidRDefault="004227ED" w:rsidP="00E42D68">
      <w:pPr>
        <w:jc w:val="both"/>
        <w:rPr>
          <w:szCs w:val="24"/>
        </w:rPr>
      </w:pPr>
      <w:r>
        <w:rPr>
          <w:szCs w:val="24"/>
        </w:rPr>
        <w:t>Prohlašuji, že mnou uvedené údaje jsou správné a pravdivé.</w:t>
      </w:r>
    </w:p>
    <w:p w14:paraId="385BF379" w14:textId="77777777" w:rsidR="004227ED" w:rsidRDefault="004227ED" w:rsidP="00E42D68">
      <w:pPr>
        <w:jc w:val="both"/>
        <w:rPr>
          <w:szCs w:val="24"/>
        </w:rPr>
      </w:pPr>
    </w:p>
    <w:p w14:paraId="7B4AC02E" w14:textId="7FE35236" w:rsidR="004227ED" w:rsidRDefault="004227ED" w:rsidP="00E42D68">
      <w:pPr>
        <w:jc w:val="both"/>
        <w:rPr>
          <w:szCs w:val="24"/>
        </w:rPr>
      </w:pPr>
      <w:r>
        <w:rPr>
          <w:szCs w:val="24"/>
        </w:rPr>
        <w:t>Řádně jsem se seznámil/a s podmínkami nabídky a souhlasím s nimi. Současně prohlašuji, že souhl</w:t>
      </w:r>
      <w:r w:rsidR="00E42D68">
        <w:rPr>
          <w:szCs w:val="24"/>
        </w:rPr>
        <w:t>as</w:t>
      </w:r>
      <w:r>
        <w:rPr>
          <w:szCs w:val="24"/>
        </w:rPr>
        <w:t>ím s použitím mých osobních údajů uvedených v krycím listu</w:t>
      </w:r>
      <w:r w:rsidR="00E42D68">
        <w:rPr>
          <w:szCs w:val="24"/>
        </w:rPr>
        <w:t xml:space="preserve"> nabídky pro účely zpracování kupní smlouvy, vyhodnocení nabídek vč. zpracování protokolu o otevírání obálek s nabídkami, posouzení a hodnocení nabídek a seznamu doručených nabídek.</w:t>
      </w:r>
    </w:p>
    <w:p w14:paraId="7AE98DA0" w14:textId="77777777" w:rsidR="00E42D68" w:rsidRDefault="00E42D68" w:rsidP="00E42D68">
      <w:pPr>
        <w:jc w:val="both"/>
        <w:rPr>
          <w:szCs w:val="24"/>
        </w:rPr>
      </w:pPr>
    </w:p>
    <w:p w14:paraId="16BB083A" w14:textId="0338EF28" w:rsidR="00E42D68" w:rsidRDefault="00E42D68" w:rsidP="00E42D68">
      <w:pPr>
        <w:jc w:val="both"/>
        <w:rPr>
          <w:szCs w:val="24"/>
        </w:rPr>
      </w:pPr>
      <w:r>
        <w:rPr>
          <w:szCs w:val="24"/>
        </w:rPr>
        <w:t>S nabídkami účastníků, se kterými nebude uzavřena kupní smlouva, bude naloženo v</w:t>
      </w:r>
      <w:r w:rsidR="00041B3E">
        <w:rPr>
          <w:szCs w:val="24"/>
        </w:rPr>
        <w:t> </w:t>
      </w:r>
      <w:r>
        <w:rPr>
          <w:szCs w:val="24"/>
        </w:rPr>
        <w:t>souladu</w:t>
      </w:r>
      <w:r w:rsidR="00041B3E">
        <w:rPr>
          <w:szCs w:val="24"/>
        </w:rPr>
        <w:t xml:space="preserve"> </w:t>
      </w:r>
      <w:r w:rsidR="00041B3E" w:rsidRPr="00B5636E">
        <w:rPr>
          <w:szCs w:val="24"/>
        </w:rPr>
        <w:t>s příslušnými právními předpisy na úseku archivace a skartace dokumentů a zpracování osobních údajů.</w:t>
      </w:r>
    </w:p>
    <w:p w14:paraId="17CE7111" w14:textId="77777777" w:rsidR="00E42D68" w:rsidRDefault="00E42D68" w:rsidP="00E42D68">
      <w:pPr>
        <w:jc w:val="both"/>
        <w:rPr>
          <w:szCs w:val="24"/>
        </w:rPr>
      </w:pPr>
    </w:p>
    <w:p w14:paraId="1E78FE3A" w14:textId="11900F6B" w:rsidR="00E42D68" w:rsidRDefault="00E42D68" w:rsidP="00E42D68">
      <w:pPr>
        <w:jc w:val="both"/>
        <w:rPr>
          <w:szCs w:val="24"/>
        </w:rPr>
      </w:pPr>
      <w:r>
        <w:rPr>
          <w:szCs w:val="24"/>
        </w:rPr>
        <w:t>V………………………………dne</w:t>
      </w:r>
      <w:r w:rsidR="0009608F">
        <w:rPr>
          <w:szCs w:val="24"/>
        </w:rPr>
        <w:t xml:space="preserve"> </w:t>
      </w:r>
    </w:p>
    <w:p w14:paraId="04D96514" w14:textId="77777777" w:rsidR="00740700" w:rsidRDefault="00740700" w:rsidP="00E42D68">
      <w:pPr>
        <w:jc w:val="both"/>
        <w:rPr>
          <w:szCs w:val="24"/>
        </w:rPr>
      </w:pPr>
    </w:p>
    <w:p w14:paraId="0D3CCB0B" w14:textId="77777777" w:rsidR="0009608F" w:rsidRDefault="0009608F" w:rsidP="00E42D68">
      <w:pPr>
        <w:jc w:val="both"/>
        <w:rPr>
          <w:szCs w:val="24"/>
        </w:rPr>
      </w:pPr>
    </w:p>
    <w:p w14:paraId="7FC9D333" w14:textId="77777777" w:rsidR="00A4737E" w:rsidRDefault="00A4737E" w:rsidP="00E42D68">
      <w:pPr>
        <w:jc w:val="both"/>
        <w:rPr>
          <w:szCs w:val="24"/>
        </w:rPr>
      </w:pPr>
    </w:p>
    <w:p w14:paraId="44BCBC93" w14:textId="77777777" w:rsidR="00A4737E" w:rsidRDefault="00A4737E" w:rsidP="00E42D68">
      <w:pPr>
        <w:jc w:val="both"/>
        <w:rPr>
          <w:szCs w:val="24"/>
        </w:rPr>
      </w:pPr>
    </w:p>
    <w:p w14:paraId="6AC441A3" w14:textId="2D7EBE41" w:rsidR="00740700" w:rsidRDefault="00740700" w:rsidP="00740700">
      <w:pPr>
        <w:jc w:val="righ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__________________________</w:t>
      </w:r>
    </w:p>
    <w:p w14:paraId="3A373C3A" w14:textId="3D5E4DE7" w:rsidR="00740700" w:rsidRDefault="00740700" w:rsidP="00E42D68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titul/jméno/ příjmení</w:t>
      </w:r>
    </w:p>
    <w:p w14:paraId="34AF6C09" w14:textId="45DC1858" w:rsidR="00E42D68" w:rsidRDefault="00740700" w:rsidP="00E42D68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podpis/razítko uchazeče</w:t>
      </w:r>
      <w:r w:rsidR="007D0339">
        <w:rPr>
          <w:szCs w:val="24"/>
        </w:rPr>
        <w:t>*</w:t>
      </w:r>
    </w:p>
    <w:p w14:paraId="10670BE9" w14:textId="77777777" w:rsidR="007D0339" w:rsidRDefault="007D0339" w:rsidP="00E42D68">
      <w:pPr>
        <w:jc w:val="both"/>
        <w:rPr>
          <w:szCs w:val="24"/>
        </w:rPr>
      </w:pPr>
    </w:p>
    <w:p w14:paraId="6F26382D" w14:textId="77777777" w:rsidR="0087643B" w:rsidRDefault="0087643B" w:rsidP="007D0339">
      <w:pPr>
        <w:jc w:val="both"/>
        <w:rPr>
          <w:i/>
          <w:iCs/>
          <w:szCs w:val="24"/>
        </w:rPr>
      </w:pPr>
    </w:p>
    <w:p w14:paraId="28FABD55" w14:textId="34086A81" w:rsidR="007D0339" w:rsidRPr="006D0633" w:rsidRDefault="007D0339" w:rsidP="007D0339">
      <w:pPr>
        <w:jc w:val="both"/>
        <w:rPr>
          <w:i/>
          <w:iCs/>
          <w:szCs w:val="24"/>
        </w:rPr>
      </w:pPr>
      <w:r w:rsidRPr="006D0633">
        <w:rPr>
          <w:i/>
          <w:iCs/>
          <w:szCs w:val="24"/>
        </w:rPr>
        <w:t>* V případě právnické osoby je třeba doložit oprávnění k</w:t>
      </w:r>
      <w:r w:rsidR="006D24D5">
        <w:rPr>
          <w:i/>
          <w:iCs/>
          <w:szCs w:val="24"/>
        </w:rPr>
        <w:t> </w:t>
      </w:r>
      <w:r w:rsidRPr="006D0633">
        <w:rPr>
          <w:i/>
          <w:iCs/>
          <w:szCs w:val="24"/>
        </w:rPr>
        <w:t>podpisu</w:t>
      </w:r>
      <w:r w:rsidR="006D24D5">
        <w:rPr>
          <w:i/>
          <w:iCs/>
          <w:szCs w:val="24"/>
        </w:rPr>
        <w:t xml:space="preserve"> (např. výpis z obchodního </w:t>
      </w:r>
      <w:r w:rsidR="006D24D5" w:rsidRPr="00B5636E">
        <w:rPr>
          <w:i/>
          <w:iCs/>
          <w:szCs w:val="24"/>
        </w:rPr>
        <w:t>re</w:t>
      </w:r>
      <w:r w:rsidR="00C64E01" w:rsidRPr="00B5636E">
        <w:rPr>
          <w:i/>
          <w:iCs/>
          <w:szCs w:val="24"/>
        </w:rPr>
        <w:t>j</w:t>
      </w:r>
      <w:r w:rsidR="006D24D5" w:rsidRPr="00B5636E">
        <w:rPr>
          <w:i/>
          <w:iCs/>
          <w:szCs w:val="24"/>
        </w:rPr>
        <w:t>stříku</w:t>
      </w:r>
      <w:r w:rsidR="006D1CB2" w:rsidRPr="00B5636E">
        <w:rPr>
          <w:i/>
          <w:iCs/>
          <w:szCs w:val="24"/>
        </w:rPr>
        <w:t xml:space="preserve"> či plnou moc k podepisování</w:t>
      </w:r>
      <w:r w:rsidR="006D24D5" w:rsidRPr="00B5636E">
        <w:rPr>
          <w:i/>
          <w:iCs/>
          <w:szCs w:val="24"/>
        </w:rPr>
        <w:t>)</w:t>
      </w:r>
      <w:r w:rsidRPr="00B5636E">
        <w:rPr>
          <w:i/>
          <w:iCs/>
          <w:szCs w:val="24"/>
        </w:rPr>
        <w:t>.</w:t>
      </w:r>
    </w:p>
    <w:sectPr w:rsidR="007D0339" w:rsidRPr="006D0633" w:rsidSect="006D0633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74E6D" w14:textId="77777777" w:rsidR="0009618F" w:rsidRDefault="0009618F" w:rsidP="004D01CF">
      <w:r>
        <w:separator/>
      </w:r>
    </w:p>
  </w:endnote>
  <w:endnote w:type="continuationSeparator" w:id="0">
    <w:p w14:paraId="0C8FFDEE" w14:textId="77777777" w:rsidR="0009618F" w:rsidRDefault="0009618F" w:rsidP="004D0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DC16E" w14:textId="77777777" w:rsidR="00AF7970" w:rsidRPr="00AF7970" w:rsidRDefault="00AF7970" w:rsidP="00AF7970">
    <w:pPr>
      <w:pStyle w:val="Zpat"/>
      <w:jc w:val="right"/>
      <w:rPr>
        <w:sz w:val="16"/>
        <w:szCs w:val="16"/>
      </w:rPr>
    </w:pPr>
    <w:r w:rsidRPr="00AF7970">
      <w:rPr>
        <w:sz w:val="16"/>
        <w:szCs w:val="16"/>
      </w:rPr>
      <w:t>Str</w:t>
    </w:r>
    <w:r>
      <w:rPr>
        <w:sz w:val="16"/>
        <w:szCs w:val="16"/>
      </w:rPr>
      <w:t>a</w:t>
    </w:r>
    <w:r w:rsidRPr="00AF7970">
      <w:rPr>
        <w:sz w:val="16"/>
        <w:szCs w:val="16"/>
      </w:rPr>
      <w:t xml:space="preserve">na </w:t>
    </w:r>
    <w:r w:rsidRPr="00AF7970">
      <w:rPr>
        <w:sz w:val="16"/>
        <w:szCs w:val="16"/>
      </w:rPr>
      <w:fldChar w:fldCharType="begin"/>
    </w:r>
    <w:r w:rsidRPr="00AF7970">
      <w:rPr>
        <w:sz w:val="16"/>
        <w:szCs w:val="16"/>
      </w:rPr>
      <w:instrText>PAGE  \* Arabic  \* MERGEFORMAT</w:instrText>
    </w:r>
    <w:r w:rsidRPr="00AF7970">
      <w:rPr>
        <w:sz w:val="16"/>
        <w:szCs w:val="16"/>
      </w:rPr>
      <w:fldChar w:fldCharType="separate"/>
    </w:r>
    <w:r w:rsidRPr="00AF7970">
      <w:rPr>
        <w:sz w:val="16"/>
        <w:szCs w:val="16"/>
      </w:rPr>
      <w:t>2</w:t>
    </w:r>
    <w:r w:rsidRPr="00AF7970">
      <w:rPr>
        <w:sz w:val="16"/>
        <w:szCs w:val="16"/>
      </w:rPr>
      <w:fldChar w:fldCharType="end"/>
    </w:r>
    <w:r w:rsidRPr="00AF7970">
      <w:rPr>
        <w:sz w:val="16"/>
        <w:szCs w:val="16"/>
      </w:rPr>
      <w:t xml:space="preserve"> z </w:t>
    </w:r>
    <w:r w:rsidRPr="00AF7970">
      <w:rPr>
        <w:sz w:val="16"/>
        <w:szCs w:val="16"/>
      </w:rPr>
      <w:fldChar w:fldCharType="begin"/>
    </w:r>
    <w:r w:rsidRPr="00AF7970">
      <w:rPr>
        <w:sz w:val="16"/>
        <w:szCs w:val="16"/>
      </w:rPr>
      <w:instrText>NUMPAGES  \* Arabic  \* MERGEFORMAT</w:instrText>
    </w:r>
    <w:r w:rsidRPr="00AF7970">
      <w:rPr>
        <w:sz w:val="16"/>
        <w:szCs w:val="16"/>
      </w:rPr>
      <w:fldChar w:fldCharType="separate"/>
    </w:r>
    <w:r w:rsidRPr="00AF7970">
      <w:rPr>
        <w:sz w:val="16"/>
        <w:szCs w:val="16"/>
      </w:rPr>
      <w:t>2</w:t>
    </w:r>
    <w:r w:rsidRPr="00AF7970">
      <w:rPr>
        <w:sz w:val="16"/>
        <w:szCs w:val="16"/>
      </w:rPr>
      <w:fldChar w:fldCharType="end"/>
    </w:r>
  </w:p>
  <w:p w14:paraId="71626F20" w14:textId="77777777" w:rsidR="00211370" w:rsidRPr="00AF7970" w:rsidRDefault="00211370" w:rsidP="00AF79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284816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AE8E2B5" w14:textId="573B29E7" w:rsidR="00695171" w:rsidRDefault="00695171">
            <w:pPr>
              <w:pStyle w:val="Zpat"/>
              <w:jc w:val="right"/>
            </w:pPr>
            <w:r w:rsidRPr="00C20F94">
              <w:rPr>
                <w:sz w:val="16"/>
                <w:szCs w:val="16"/>
              </w:rPr>
              <w:t xml:space="preserve">Stránka </w:t>
            </w:r>
            <w:r w:rsidRPr="00C20F94">
              <w:rPr>
                <w:b/>
                <w:bCs/>
                <w:sz w:val="16"/>
                <w:szCs w:val="16"/>
              </w:rPr>
              <w:fldChar w:fldCharType="begin"/>
            </w:r>
            <w:r w:rsidRPr="00C20F94">
              <w:rPr>
                <w:b/>
                <w:bCs/>
                <w:sz w:val="16"/>
                <w:szCs w:val="16"/>
              </w:rPr>
              <w:instrText>PAGE</w:instrText>
            </w:r>
            <w:r w:rsidRPr="00C20F94">
              <w:rPr>
                <w:b/>
                <w:bCs/>
                <w:sz w:val="16"/>
                <w:szCs w:val="16"/>
              </w:rPr>
              <w:fldChar w:fldCharType="separate"/>
            </w:r>
            <w:r w:rsidRPr="00C20F94">
              <w:rPr>
                <w:b/>
                <w:bCs/>
                <w:sz w:val="16"/>
                <w:szCs w:val="16"/>
              </w:rPr>
              <w:t>2</w:t>
            </w:r>
            <w:r w:rsidRPr="00C20F94">
              <w:rPr>
                <w:b/>
                <w:bCs/>
                <w:sz w:val="16"/>
                <w:szCs w:val="16"/>
              </w:rPr>
              <w:fldChar w:fldCharType="end"/>
            </w:r>
            <w:r w:rsidRPr="00C20F94">
              <w:rPr>
                <w:sz w:val="16"/>
                <w:szCs w:val="16"/>
              </w:rPr>
              <w:t xml:space="preserve"> z </w:t>
            </w:r>
            <w:r w:rsidRPr="00C20F94">
              <w:rPr>
                <w:b/>
                <w:bCs/>
                <w:sz w:val="16"/>
                <w:szCs w:val="16"/>
              </w:rPr>
              <w:fldChar w:fldCharType="begin"/>
            </w:r>
            <w:r w:rsidRPr="00C20F94">
              <w:rPr>
                <w:b/>
                <w:bCs/>
                <w:sz w:val="16"/>
                <w:szCs w:val="16"/>
              </w:rPr>
              <w:instrText>NUMPAGES</w:instrText>
            </w:r>
            <w:r w:rsidRPr="00C20F94">
              <w:rPr>
                <w:b/>
                <w:bCs/>
                <w:sz w:val="16"/>
                <w:szCs w:val="16"/>
              </w:rPr>
              <w:fldChar w:fldCharType="separate"/>
            </w:r>
            <w:r w:rsidRPr="00C20F94">
              <w:rPr>
                <w:b/>
                <w:bCs/>
                <w:sz w:val="16"/>
                <w:szCs w:val="16"/>
              </w:rPr>
              <w:t>2</w:t>
            </w:r>
            <w:r w:rsidRPr="00C20F9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90FB6E9" w14:textId="77777777" w:rsidR="00695171" w:rsidRDefault="006951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276EE" w14:textId="77777777" w:rsidR="0009618F" w:rsidRDefault="0009618F" w:rsidP="004D01CF">
      <w:r>
        <w:separator/>
      </w:r>
    </w:p>
  </w:footnote>
  <w:footnote w:type="continuationSeparator" w:id="0">
    <w:p w14:paraId="2BE70EA5" w14:textId="77777777" w:rsidR="0009618F" w:rsidRDefault="0009618F" w:rsidP="004D0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AC444" w14:textId="77777777" w:rsidR="004302E6" w:rsidRDefault="004302E6" w:rsidP="004302E6">
    <w:pPr>
      <w:pStyle w:val="Nzev"/>
      <w:spacing w:after="40"/>
      <w:ind w:left="0"/>
      <w:rPr>
        <w:color w:val="000000"/>
        <w:spacing w:val="100"/>
        <w:sz w:val="32"/>
        <w:szCs w:val="32"/>
      </w:rPr>
    </w:pPr>
    <w:bookmarkStart w:id="0" w:name="_Hlk201219091"/>
    <w:bookmarkStart w:id="1" w:name="_Hlk201219092"/>
    <w:r>
      <w:rPr>
        <w:color w:val="000000"/>
        <w:spacing w:val="100"/>
        <w:sz w:val="32"/>
        <w:szCs w:val="32"/>
      </w:rPr>
      <w:t>Krajská hygienická stanice</w:t>
    </w:r>
  </w:p>
  <w:p w14:paraId="1028278B" w14:textId="77777777" w:rsidR="004D01CF" w:rsidRDefault="004302E6" w:rsidP="004302E6">
    <w:pPr>
      <w:jc w:val="center"/>
      <w:rPr>
        <w:b/>
        <w:color w:val="000000"/>
        <w:spacing w:val="20"/>
        <w:szCs w:val="24"/>
      </w:rPr>
    </w:pPr>
    <w:r w:rsidRPr="004302E6">
      <w:rPr>
        <w:b/>
        <w:color w:val="000000"/>
        <w:spacing w:val="20"/>
        <w:szCs w:val="24"/>
      </w:rPr>
      <w:t>KRAJE VYSOČINA SE SÍDLEM V</w:t>
    </w:r>
    <w:r>
      <w:rPr>
        <w:b/>
        <w:color w:val="000000"/>
        <w:spacing w:val="20"/>
        <w:szCs w:val="24"/>
      </w:rPr>
      <w:t> </w:t>
    </w:r>
    <w:r w:rsidRPr="004302E6">
      <w:rPr>
        <w:b/>
        <w:color w:val="000000"/>
        <w:spacing w:val="20"/>
        <w:szCs w:val="24"/>
      </w:rPr>
      <w:t>JIHLAVĚ</w:t>
    </w:r>
  </w:p>
  <w:p w14:paraId="6F81B3DE" w14:textId="352EF14E" w:rsidR="004302E6" w:rsidRPr="004302E6" w:rsidRDefault="004302E6" w:rsidP="004302E6">
    <w:pPr>
      <w:spacing w:before="60" w:after="60"/>
      <w:jc w:val="center"/>
      <w:rPr>
        <w:sz w:val="20"/>
        <w:szCs w:val="20"/>
      </w:rPr>
    </w:pPr>
    <w:r w:rsidRPr="004302E6">
      <w:rPr>
        <w:sz w:val="20"/>
        <w:szCs w:val="20"/>
      </w:rPr>
      <w:t xml:space="preserve">Tolstého </w:t>
    </w:r>
    <w:r>
      <w:rPr>
        <w:sz w:val="20"/>
        <w:szCs w:val="20"/>
      </w:rPr>
      <w:t>1914/15, 568</w:t>
    </w:r>
    <w:r w:rsidR="00AB7243">
      <w:rPr>
        <w:sz w:val="20"/>
        <w:szCs w:val="20"/>
      </w:rPr>
      <w:t xml:space="preserve"> </w:t>
    </w:r>
    <w:r>
      <w:rPr>
        <w:sz w:val="20"/>
        <w:szCs w:val="20"/>
      </w:rPr>
      <w:t>01 Jihlava, tel.: +420 567 564 551, e-mail: podatelna@khsjih.cz, ID: 4uuai3w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5354D"/>
    <w:multiLevelType w:val="hybridMultilevel"/>
    <w:tmpl w:val="49A4670E"/>
    <w:lvl w:ilvl="0" w:tplc="B552BE1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E3584"/>
    <w:multiLevelType w:val="hybridMultilevel"/>
    <w:tmpl w:val="3198E43C"/>
    <w:lvl w:ilvl="0" w:tplc="6BD0AB8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856989">
    <w:abstractNumId w:val="0"/>
  </w:num>
  <w:num w:numId="2" w16cid:durableId="1749575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AF7"/>
    <w:rsid w:val="00015EB2"/>
    <w:rsid w:val="00037E64"/>
    <w:rsid w:val="00041B3E"/>
    <w:rsid w:val="00087CCD"/>
    <w:rsid w:val="0009608F"/>
    <w:rsid w:val="0009618F"/>
    <w:rsid w:val="000A4B45"/>
    <w:rsid w:val="000B73D1"/>
    <w:rsid w:val="000E0228"/>
    <w:rsid w:val="00135E18"/>
    <w:rsid w:val="00155641"/>
    <w:rsid w:val="001828F4"/>
    <w:rsid w:val="001A46FC"/>
    <w:rsid w:val="001E22B4"/>
    <w:rsid w:val="001E401F"/>
    <w:rsid w:val="00211370"/>
    <w:rsid w:val="0024358D"/>
    <w:rsid w:val="002859F6"/>
    <w:rsid w:val="002B2B68"/>
    <w:rsid w:val="002C77BF"/>
    <w:rsid w:val="002D6CFE"/>
    <w:rsid w:val="003019EC"/>
    <w:rsid w:val="00304F14"/>
    <w:rsid w:val="00392DAE"/>
    <w:rsid w:val="004227ED"/>
    <w:rsid w:val="004302E6"/>
    <w:rsid w:val="00490840"/>
    <w:rsid w:val="004C05D5"/>
    <w:rsid w:val="004D01CF"/>
    <w:rsid w:val="00513028"/>
    <w:rsid w:val="005211B8"/>
    <w:rsid w:val="00535AF7"/>
    <w:rsid w:val="005459DC"/>
    <w:rsid w:val="005C0734"/>
    <w:rsid w:val="005C2226"/>
    <w:rsid w:val="00606EB4"/>
    <w:rsid w:val="00622BBB"/>
    <w:rsid w:val="00663E59"/>
    <w:rsid w:val="00695171"/>
    <w:rsid w:val="006D0633"/>
    <w:rsid w:val="006D1CB2"/>
    <w:rsid w:val="006D24D5"/>
    <w:rsid w:val="006D3C75"/>
    <w:rsid w:val="006E29A0"/>
    <w:rsid w:val="006E77DC"/>
    <w:rsid w:val="00740700"/>
    <w:rsid w:val="007449D2"/>
    <w:rsid w:val="00787E39"/>
    <w:rsid w:val="007908F6"/>
    <w:rsid w:val="007B48B7"/>
    <w:rsid w:val="007B6E05"/>
    <w:rsid w:val="007D0339"/>
    <w:rsid w:val="007E4A78"/>
    <w:rsid w:val="00840F02"/>
    <w:rsid w:val="0087643B"/>
    <w:rsid w:val="008908C8"/>
    <w:rsid w:val="008970C2"/>
    <w:rsid w:val="008B1BBF"/>
    <w:rsid w:val="008B38D6"/>
    <w:rsid w:val="008B51CB"/>
    <w:rsid w:val="008C3987"/>
    <w:rsid w:val="008F74B3"/>
    <w:rsid w:val="009319F0"/>
    <w:rsid w:val="009336AA"/>
    <w:rsid w:val="00977394"/>
    <w:rsid w:val="00980FF6"/>
    <w:rsid w:val="009B42EF"/>
    <w:rsid w:val="00A21ED9"/>
    <w:rsid w:val="00A4737E"/>
    <w:rsid w:val="00A56315"/>
    <w:rsid w:val="00A71183"/>
    <w:rsid w:val="00AA153C"/>
    <w:rsid w:val="00AA2C18"/>
    <w:rsid w:val="00AB7243"/>
    <w:rsid w:val="00AC7DA6"/>
    <w:rsid w:val="00AF0D82"/>
    <w:rsid w:val="00AF2538"/>
    <w:rsid w:val="00AF7970"/>
    <w:rsid w:val="00B029AC"/>
    <w:rsid w:val="00B14AAA"/>
    <w:rsid w:val="00B2403A"/>
    <w:rsid w:val="00B54657"/>
    <w:rsid w:val="00B5636E"/>
    <w:rsid w:val="00B663B1"/>
    <w:rsid w:val="00B6721A"/>
    <w:rsid w:val="00B851DA"/>
    <w:rsid w:val="00B925AA"/>
    <w:rsid w:val="00BD3675"/>
    <w:rsid w:val="00C127D6"/>
    <w:rsid w:val="00C13BBF"/>
    <w:rsid w:val="00C20F94"/>
    <w:rsid w:val="00C64E01"/>
    <w:rsid w:val="00C66431"/>
    <w:rsid w:val="00C8308D"/>
    <w:rsid w:val="00C92FAB"/>
    <w:rsid w:val="00D70E0E"/>
    <w:rsid w:val="00D90AC7"/>
    <w:rsid w:val="00DD1B04"/>
    <w:rsid w:val="00DF6353"/>
    <w:rsid w:val="00E0242F"/>
    <w:rsid w:val="00E17E9A"/>
    <w:rsid w:val="00E42D68"/>
    <w:rsid w:val="00E836CA"/>
    <w:rsid w:val="00EA7A42"/>
    <w:rsid w:val="00EF7EEC"/>
    <w:rsid w:val="00F009BF"/>
    <w:rsid w:val="00F17DE8"/>
    <w:rsid w:val="00F4040C"/>
    <w:rsid w:val="00FB1F6B"/>
    <w:rsid w:val="00FD0DC3"/>
    <w:rsid w:val="00FD2E63"/>
    <w:rsid w:val="00FF1163"/>
    <w:rsid w:val="03668053"/>
    <w:rsid w:val="09EDC14D"/>
    <w:rsid w:val="48DD948E"/>
    <w:rsid w:val="6F538793"/>
    <w:rsid w:val="758F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08731"/>
  <w15:chartTrackingRefBased/>
  <w15:docId w15:val="{56AC7748-6312-45C0-A124-EB73B18C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02E6"/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01C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D01C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D01C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D01CF"/>
    <w:rPr>
      <w:sz w:val="22"/>
      <w:szCs w:val="22"/>
      <w:lang w:eastAsia="en-US"/>
    </w:rPr>
  </w:style>
  <w:style w:type="paragraph" w:styleId="Bezmezer">
    <w:name w:val="No Spacing"/>
    <w:uiPriority w:val="1"/>
    <w:qFormat/>
    <w:rsid w:val="004D01CF"/>
    <w:rPr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4302E6"/>
    <w:pPr>
      <w:ind w:left="1701"/>
      <w:jc w:val="center"/>
    </w:pPr>
    <w:rPr>
      <w:rFonts w:eastAsia="Times New Roman"/>
      <w:b/>
      <w:bCs/>
      <w:caps/>
      <w:spacing w:val="120"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4302E6"/>
    <w:rPr>
      <w:rFonts w:ascii="Times New Roman" w:eastAsia="Times New Roman" w:hAnsi="Times New Roman"/>
      <w:b/>
      <w:bCs/>
      <w:caps/>
      <w:spacing w:val="120"/>
      <w:sz w:val="36"/>
    </w:rPr>
  </w:style>
  <w:style w:type="character" w:styleId="Hypertextovodkaz">
    <w:name w:val="Hyperlink"/>
    <w:basedOn w:val="Standardnpsmoodstavce"/>
    <w:uiPriority w:val="99"/>
    <w:unhideWhenUsed/>
    <w:rsid w:val="004302E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02E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5C0734"/>
    <w:rPr>
      <w:color w:val="808080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7D033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B38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38D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38D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38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38D6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cinjan\AppData\Local\Microsoft\Windows\INetCache\Content.Outlook\VTWZSJCT\Dopis%202019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A054575F9C744F9D1E13BE3C7BF8F7" ma:contentTypeVersion="15" ma:contentTypeDescription="Vytvoří nový dokument" ma:contentTypeScope="" ma:versionID="0d90d02346acbf59f4fa0acbd735590b">
  <xsd:schema xmlns:xsd="http://www.w3.org/2001/XMLSchema" xmlns:xs="http://www.w3.org/2001/XMLSchema" xmlns:p="http://schemas.microsoft.com/office/2006/metadata/properties" xmlns:ns2="f231caeb-c149-4c83-b153-562c5564d08b" xmlns:ns3="ef0f4556-1fbd-40b6-a72d-c6df2c180197" targetNamespace="http://schemas.microsoft.com/office/2006/metadata/properties" ma:root="true" ma:fieldsID="83b3cef787da6fe8e75904d8eb554d07" ns2:_="" ns3:_="">
    <xsd:import namespace="f231caeb-c149-4c83-b153-562c5564d08b"/>
    <xsd:import namespace="ef0f4556-1fbd-40b6-a72d-c6df2c1801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1caeb-c149-4c83-b153-562c5564d0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3e6ceee-a35c-4a5b-96af-9fd4936cbfdb}" ma:internalName="TaxCatchAll" ma:showField="CatchAllData" ma:web="f231caeb-c149-4c83-b153-562c5564d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f4556-1fbd-40b6-a72d-c6df2c1801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63d20a35-149b-4608-81b4-e7fcde637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31caeb-c149-4c83-b153-562c5564d08b" xsi:nil="true"/>
    <lcf76f155ced4ddcb4097134ff3c332f xmlns="ef0f4556-1fbd-40b6-a72d-c6df2c18019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FEF7C-4C25-45B7-A987-B5D9C198F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1caeb-c149-4c83-b153-562c5564d08b"/>
    <ds:schemaRef ds:uri="ef0f4556-1fbd-40b6-a72d-c6df2c180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940A7C-E6EF-48C8-96BA-D3F3796EFE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25866D-63B9-4089-A68B-79D8B26C5F4F}">
  <ds:schemaRefs>
    <ds:schemaRef ds:uri="http://schemas.microsoft.com/office/2006/metadata/properties"/>
    <ds:schemaRef ds:uri="http://schemas.microsoft.com/office/infopath/2007/PartnerControls"/>
    <ds:schemaRef ds:uri="f231caeb-c149-4c83-b153-562c5564d08b"/>
    <ds:schemaRef ds:uri="ef0f4556-1fbd-40b6-a72d-c6df2c180197"/>
  </ds:schemaRefs>
</ds:datastoreItem>
</file>

<file path=customXml/itemProps4.xml><?xml version="1.0" encoding="utf-8"?>
<ds:datastoreItem xmlns:ds="http://schemas.openxmlformats.org/officeDocument/2006/customXml" ds:itemID="{BDC824ED-7596-4E0A-B4E3-9DB86CAE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2019</Template>
  <TotalTime>3</TotalTime>
  <Pages>2</Pages>
  <Words>260</Words>
  <Characters>1538</Characters>
  <Application>Microsoft Office Word</Application>
  <DocSecurity>0</DocSecurity>
  <Lines>12</Lines>
  <Paragraphs>3</Paragraphs>
  <ScaleCrop>false</ScaleCrop>
  <Company>KHS kraje Vysočina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Pečinka Jan, Mgr.</dc:creator>
  <cp:keywords/>
  <cp:lastModifiedBy>Kamarád Tomáš, DiS.</cp:lastModifiedBy>
  <cp:revision>6</cp:revision>
  <cp:lastPrinted>2025-01-03T08:40:00Z</cp:lastPrinted>
  <dcterms:created xsi:type="dcterms:W3CDTF">2026-04-24T09:26:00Z</dcterms:created>
  <dcterms:modified xsi:type="dcterms:W3CDTF">2026-04-29T11:11:00Z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0x010100BCA054575F9C744F9D1E13BE3C7BF8F7</vt:lpwstr>
  </property>
  <property fmtid="{D5CDD505-2E9C-101B-9397-08002B2CF9AE}" pid="3" name="MediaServiceImageTags">
    <vt:lpwstr/>
  </property>
</Properties>
</file>